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/>
        <w:jc w:val="left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Times New Roman"/>
          <w:color w:val="auto"/>
          <w:szCs w:val="32"/>
        </w:rPr>
        <w:t>附件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2                   </w:t>
      </w:r>
      <w:r>
        <w:rPr>
          <w:rFonts w:hint="eastAsia"/>
          <w:color w:val="auto"/>
          <w:szCs w:val="32"/>
          <w:lang w:val="en-US" w:eastAsia="zh-CN"/>
        </w:rPr>
        <w:t xml:space="preserve">              </w:t>
      </w:r>
      <w:r>
        <w:rPr>
          <w:rFonts w:hint="eastAsia" w:ascii="Times New Roman"/>
          <w:color w:val="auto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泰州市中医院</w:t>
      </w:r>
      <w:r>
        <w:rPr>
          <w:rFonts w:hint="eastAsia" w:ascii="宋体" w:hAnsi="宋体" w:cs="宋体"/>
          <w:color w:val="auto"/>
          <w:kern w:val="0"/>
          <w:sz w:val="36"/>
          <w:szCs w:val="36"/>
          <w:lang w:val="en-US" w:eastAsia="zh-CN"/>
        </w:rPr>
        <w:t>2020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</w:rPr>
        <w:t>级规培招录报名人员名册</w:t>
      </w:r>
    </w:p>
    <w:tbl>
      <w:tblPr>
        <w:tblStyle w:val="3"/>
        <w:tblpPr w:leftFromText="180" w:rightFromText="180" w:vertAnchor="text" w:horzAnchor="margin" w:tblpXSpec="center" w:tblpY="660"/>
        <w:tblW w:w="14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37"/>
        <w:gridCol w:w="405"/>
        <w:gridCol w:w="800"/>
        <w:gridCol w:w="341"/>
        <w:gridCol w:w="1820"/>
        <w:gridCol w:w="1480"/>
        <w:gridCol w:w="1035"/>
        <w:gridCol w:w="795"/>
        <w:gridCol w:w="525"/>
        <w:gridCol w:w="1110"/>
        <w:gridCol w:w="990"/>
        <w:gridCol w:w="1365"/>
        <w:gridCol w:w="1185"/>
        <w:gridCol w:w="735"/>
        <w:gridCol w:w="6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培训基地（盖章）</w:t>
            </w:r>
            <w:r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  <w:t xml:space="preserve">:                      </w:t>
            </w:r>
            <w:r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  <w:t>填报人：</w:t>
            </w:r>
            <w:r>
              <w:rPr>
                <w:rFonts w:ascii="方正黑体_GBK" w:hAnsi="宋体" w:eastAsia="方正黑体_GBK" w:cs="宋体"/>
                <w:color w:val="auto"/>
                <w:sz w:val="28"/>
                <w:szCs w:val="28"/>
              </w:rPr>
              <w:t xml:space="preserve">    </w:t>
            </w:r>
          </w:p>
        </w:tc>
        <w:tc>
          <w:tcPr>
            <w:tcW w:w="6555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hint="eastAsia" w:ascii="方正黑体_GBK" w:hAnsi="宋体" w:eastAsia="方正黑体_GBK" w:cs="宋体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出生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年月</w:t>
            </w:r>
          </w:p>
        </w:tc>
        <w:tc>
          <w:tcPr>
            <w:tcW w:w="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身份证号码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联系方式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毕业院校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毕业</w:t>
            </w:r>
          </w:p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最高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最高学位类型（专业型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/科学型</w:t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派出单位</w:t>
            </w:r>
            <w:r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（限“单位人”填写）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培训基地（若在协同单位，需注明）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培训专业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ascii="方正黑体_GBK" w:hAnsi="宋体" w:eastAsia="方正黑体_GBK" w:cs="宋体"/>
                <w:color w:val="auto"/>
                <w:sz w:val="18"/>
                <w:szCs w:val="18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</w:rPr>
              <w:t>计划参训时限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18"/>
                <w:szCs w:val="18"/>
                <w:lang w:val="en-US" w:eastAsia="zh-CN"/>
              </w:rPr>
              <w:t>是否取得执医资格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color w:val="auto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F44D7"/>
    <w:rsid w:val="4CCF44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FF0000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2020-07-10T07:58:00Z</dcterms:created>
  <dc:creator>浪漫老鱼</dc:creator>
  <cp:lastModifiedBy>浪漫老鱼</cp:lastModifiedBy>
  <dcterms:modified xsi:type="dcterms:W3CDTF">2020-07-10T07:59:07Z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